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7B" w:rsidRPr="001908A7" w:rsidRDefault="00BD607B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BD607B" w:rsidRPr="008941E8" w:rsidRDefault="00BD607B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BD607B" w:rsidRPr="00534D03" w:rsidRDefault="00BD607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BD607B" w:rsidRPr="008941E8" w:rsidRDefault="00BD607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BD607B" w:rsidRPr="008941E8" w:rsidRDefault="00BD607B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BD607B" w:rsidRPr="001908A7" w:rsidRDefault="00BD607B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CF0A10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BD607B" w:rsidRPr="001908A7" w:rsidRDefault="00BD607B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12.3pt;width:316pt;height:50.6pt;z-index:251657216;visibility:visible;v-text-anchor:middle" filled="f" stroked="f" strokeweight=".5pt">
            <v:textbox style="mso-next-textbox:#Поле 8">
              <w:txbxContent>
                <w:p w:rsidR="00BD607B" w:rsidRPr="000B7220" w:rsidRDefault="00BD607B" w:rsidP="00474E67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>Національна стратегія доходів: принципи</w:t>
                  </w:r>
                  <w:r w:rsidRPr="00474E67">
                    <w:rPr>
                      <w:rFonts w:ascii="Arial Black" w:hAnsi="Arial Black"/>
                      <w:sz w:val="28"/>
                      <w:szCs w:val="28"/>
                    </w:rPr>
                    <w:t xml:space="preserve"> реформування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BD607B" w:rsidRPr="001908A7" w:rsidRDefault="00BD607B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BD607B" w:rsidRDefault="00BD607B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BD607B" w:rsidRDefault="00BD607B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noProof/>
          <w:lang w:val="en-US"/>
        </w:rPr>
        <w:pict>
          <v:shape id="Поле 9" o:spid="_x0000_s1030" type="#_x0000_t202" style="position:absolute;left:0;text-align:left;margin-left:-4.8pt;margin-top:2.05pt;width:190pt;height:26.35pt;z-index:251656192;visibility:visible" filled="f" stroked="f" strokeweight=".5pt">
            <v:textbox style="mso-next-textbox:#Поле 9">
              <w:txbxContent>
                <w:p w:rsidR="00BD607B" w:rsidRPr="00B67529" w:rsidRDefault="00BD607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липень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BD607B" w:rsidRDefault="00BD607B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BD607B" w:rsidRPr="00026C80" w:rsidRDefault="00BD607B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BD607B" w:rsidRDefault="00BD607B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D607B" w:rsidRPr="00DB1CDC" w:rsidRDefault="00BD607B" w:rsidP="00474E67">
      <w:pPr>
        <w:pStyle w:val="NormalWeb"/>
        <w:spacing w:before="120" w:beforeAutospacing="0" w:after="0" w:afterAutospacing="0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DB1CDC">
        <w:rPr>
          <w:rFonts w:ascii="Arial" w:hAnsi="Arial" w:cs="Arial"/>
          <w:noProof/>
          <w:color w:val="000000"/>
          <w:sz w:val="23"/>
          <w:szCs w:val="23"/>
        </w:rPr>
        <w:t>Головн</w:t>
      </w:r>
      <w:r>
        <w:rPr>
          <w:rFonts w:ascii="Arial" w:hAnsi="Arial" w:cs="Arial"/>
          <w:noProof/>
          <w:color w:val="000000"/>
          <w:sz w:val="23"/>
          <w:szCs w:val="23"/>
        </w:rPr>
        <w:t>е</w:t>
      </w:r>
      <w:r w:rsidRPr="00DB1CDC">
        <w:rPr>
          <w:rFonts w:ascii="Arial" w:hAnsi="Arial" w:cs="Arial"/>
          <w:noProof/>
          <w:color w:val="000000"/>
          <w:sz w:val="23"/>
          <w:szCs w:val="23"/>
        </w:rPr>
        <w:t xml:space="preserve"> управління ДПС у </w:t>
      </w:r>
      <w:r>
        <w:rPr>
          <w:rFonts w:ascii="Arial" w:hAnsi="Arial" w:cs="Arial"/>
          <w:noProof/>
          <w:color w:val="000000"/>
          <w:sz w:val="23"/>
          <w:szCs w:val="23"/>
        </w:rPr>
        <w:t>Хмельницькій</w:t>
      </w:r>
      <w:r w:rsidRPr="00DB1CDC">
        <w:rPr>
          <w:rFonts w:ascii="Arial" w:hAnsi="Arial" w:cs="Arial"/>
          <w:noProof/>
          <w:color w:val="000000"/>
          <w:sz w:val="23"/>
          <w:szCs w:val="23"/>
        </w:rPr>
        <w:t xml:space="preserve"> області </w:t>
      </w:r>
      <w:r>
        <w:rPr>
          <w:rFonts w:ascii="Arial" w:hAnsi="Arial" w:cs="Arial"/>
          <w:sz w:val="23"/>
          <w:szCs w:val="23"/>
          <w:lang w:eastAsia="ru-RU"/>
        </w:rPr>
        <w:t>інформує.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DB1CDC">
        <w:rPr>
          <w:rFonts w:ascii="Arial" w:hAnsi="Arial" w:cs="Arial"/>
          <w:sz w:val="23"/>
          <w:szCs w:val="23"/>
          <w:lang w:eastAsia="ru-RU"/>
        </w:rPr>
        <w:t>Заходи реформування, зокрема податкової політики та податкового адміністрування, викладені Національній стратегії доходів до 2030 року, ґрунтуються на п</w:t>
      </w:r>
      <w:r>
        <w:rPr>
          <w:rFonts w:ascii="Arial" w:hAnsi="Arial" w:cs="Arial"/>
          <w:sz w:val="23"/>
          <w:szCs w:val="23"/>
          <w:lang w:eastAsia="ru-RU"/>
        </w:rPr>
        <w:t>ринципах: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>стабільності: збереження поточної бази оподаткування доходів юридичних та фізичних осіб, забезпечення її цілісності є умовою від якої напряму залежить стабільність доходів України в довгостроковій перспективі. Комбінація заходів щодо забезпечення надходження доходів та диверсифікації їх структури повинна сприяти стабільності, визначеності та достатност</w:t>
      </w:r>
      <w:r>
        <w:rPr>
          <w:rFonts w:ascii="Arial" w:hAnsi="Arial" w:cs="Arial"/>
          <w:sz w:val="23"/>
          <w:szCs w:val="23"/>
          <w:lang w:eastAsia="ru-RU"/>
        </w:rPr>
        <w:t>і надходжень для цілей бюджету;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>нейтральності: політика та адміністрування повинні сприяти досягненню рівності та справедливості оподаткування у спосіб, який не впливає на збільшення або зменшення конкурентоздатності платників податків. Політика повинна реагувати на внутрішні та глобальні економічні виклики і конкуренцію, яка поро</w:t>
      </w:r>
      <w:r>
        <w:rPr>
          <w:rFonts w:ascii="Arial" w:hAnsi="Arial" w:cs="Arial"/>
          <w:sz w:val="23"/>
          <w:szCs w:val="23"/>
          <w:lang w:eastAsia="ru-RU"/>
        </w:rPr>
        <w:t>джується тінізацією економіки.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>справедливості: політика повинна бути спрямована на мінімізацію регресивності та сприяння горизонтальної та вертикальної спра</w:t>
      </w:r>
      <w:r>
        <w:rPr>
          <w:rFonts w:ascii="Arial" w:hAnsi="Arial" w:cs="Arial"/>
          <w:sz w:val="23"/>
          <w:szCs w:val="23"/>
          <w:lang w:eastAsia="ru-RU"/>
        </w:rPr>
        <w:t>ведливості платниками податків.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DB1CDC">
        <w:rPr>
          <w:rFonts w:ascii="Arial" w:hAnsi="Arial" w:cs="Arial"/>
          <w:sz w:val="23"/>
          <w:szCs w:val="23"/>
          <w:lang w:eastAsia="ru-RU"/>
        </w:rPr>
        <w:t>Важливим є досягнення принципу справедливості через використання розподільної ролі податків, враховуючи фіскальну спроможність платників податків. Критичним є недопущення запровадження економічно необґрунтованих пільг та преференцій, які не передбачають забезпечення соціальної справедливо</w:t>
      </w:r>
      <w:r>
        <w:rPr>
          <w:rFonts w:ascii="Arial" w:hAnsi="Arial" w:cs="Arial"/>
          <w:sz w:val="23"/>
          <w:szCs w:val="23"/>
          <w:lang w:eastAsia="ru-RU"/>
        </w:rPr>
        <w:t>сті або економічного зростання;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 xml:space="preserve">доброчесності: політика повинна бути спрямована на забезпечення дотримання контролюючими органами принципу доброчесності, посилення антикорупційних заходів та підвищення довіри до податкових та митних органів з боку суспільства. Безумовним пріоритетом є забезпечення конфіденційності та захисту даних в </w:t>
      </w:r>
      <w:r>
        <w:rPr>
          <w:rFonts w:ascii="Arial" w:hAnsi="Arial" w:cs="Arial"/>
          <w:sz w:val="23"/>
          <w:szCs w:val="23"/>
          <w:lang w:eastAsia="ru-RU"/>
        </w:rPr>
        <w:t>системах контролюючих органів;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>інтегрованості: максимальне наближення політики і адміністрування до вимог міжнародних стандартів та забезпечення виконання зобов’язань, що випливають із членства України у міжнародних організаціях є запорукою тісної інтеграці</w:t>
      </w:r>
      <w:r>
        <w:rPr>
          <w:rFonts w:ascii="Arial" w:hAnsi="Arial" w:cs="Arial"/>
          <w:sz w:val="23"/>
          <w:szCs w:val="23"/>
          <w:lang w:eastAsia="ru-RU"/>
        </w:rPr>
        <w:t>ї України у світову економіку.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>ефективності: при розробці політики слід враховувати спроможність органів влади щодо забезпечення збирання надходжень та адміністрування доходів. Це має досягатися шляхом вдосконаленням управління процесами адміністрування, їх цифровізацію, підвищенням якості використанн</w:t>
      </w:r>
      <w:r>
        <w:rPr>
          <w:rFonts w:ascii="Arial" w:hAnsi="Arial" w:cs="Arial"/>
          <w:sz w:val="23"/>
          <w:szCs w:val="23"/>
          <w:lang w:eastAsia="ru-RU"/>
        </w:rPr>
        <w:t>я даних контролюючими органами;</w:t>
      </w:r>
    </w:p>
    <w:p w:rsidR="00BD607B" w:rsidRPr="00DB1CDC" w:rsidRDefault="00BD607B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Pr="00DB1CDC">
        <w:rPr>
          <w:rFonts w:ascii="Arial" w:hAnsi="Arial" w:cs="Arial"/>
          <w:sz w:val="23"/>
          <w:szCs w:val="23"/>
          <w:lang w:eastAsia="ru-RU"/>
        </w:rPr>
        <w:t>розвитку: політика та стратегії повинні забезпечувати підтримку відбудови, післявоєнної реконструкції та відновлення економіки України, стимулювання розвитку її виробничого та експортного потенціалу. Політика має передбачати запровадження необхідних інструментів для підтримки інвестицій з урахуванням тих, які</w:t>
      </w:r>
      <w:r>
        <w:rPr>
          <w:rFonts w:ascii="Arial" w:hAnsi="Arial" w:cs="Arial"/>
          <w:sz w:val="23"/>
          <w:szCs w:val="23"/>
          <w:lang w:eastAsia="ru-RU"/>
        </w:rPr>
        <w:t xml:space="preserve"> використовуються в країнах ЄС.</w:t>
      </w:r>
    </w:p>
    <w:p w:rsidR="00BD607B" w:rsidRPr="00D51CEF" w:rsidRDefault="00BD607B" w:rsidP="00D51CEF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  </w:t>
      </w:r>
    </w:p>
    <w:p w:rsidR="00BD607B" w:rsidRPr="00B67529" w:rsidRDefault="00BD607B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BD607B" w:rsidRPr="00AF5BEE" w:rsidRDefault="00BD607B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noProof/>
          <w:lang w:val="en-US"/>
        </w:rPr>
        <w:pict>
          <v:shape id="Поле 10" o:spid="_x0000_s1031" type="#_x0000_t202" style="position:absolute;left:0;text-align:left;margin-left:-4.8pt;margin-top:5.75pt;width:500pt;height:59.85pt;z-index:251659264;visibility:visible" fillcolor="#0070c0" stroked="f" strokeweight=".5pt">
            <v:textbox style="mso-next-textbox:#Поле 10">
              <w:txbxContent>
                <w:p w:rsidR="00BD607B" w:rsidRPr="00DB1CDC" w:rsidRDefault="00BD607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B1CDC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DB1CDC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DB1CDC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BD607B" w:rsidRPr="00DB1CDC" w:rsidRDefault="00BD607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B1CDC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DB1CDC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BD607B" w:rsidRPr="00DB1CDC" w:rsidRDefault="00BD607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B1CDC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(напрямок «5</w:t>
                  </w:r>
                  <w:r w:rsidRPr="00DB1CDC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BD607B" w:rsidRPr="00DB1CDC" w:rsidRDefault="00BD607B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B1CDC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</w:t>
                  </w:r>
                  <w:r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DB1CDC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BD607B" w:rsidRPr="00DB1CDC" w:rsidRDefault="00BD607B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BD607B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0F4C"/>
    <w:rsid w:val="000B1116"/>
    <w:rsid w:val="000B1CB0"/>
    <w:rsid w:val="000B50B5"/>
    <w:rsid w:val="000B7220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669BD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3E1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1536"/>
    <w:rsid w:val="002B350F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4E67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57B2D"/>
    <w:rsid w:val="00566194"/>
    <w:rsid w:val="00566A16"/>
    <w:rsid w:val="005674C4"/>
    <w:rsid w:val="00567BC5"/>
    <w:rsid w:val="00571B4E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162E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00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1684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253A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0ED2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D607B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68A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0A10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1CDC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425</Words>
  <Characters>2423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2026-05-27T08:46:00Z</dcterms:created>
  <dcterms:modified xsi:type="dcterms:W3CDTF">2026-06-03T07:06:00Z</dcterms:modified>
</cp:coreProperties>
</file>