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4B" w:rsidRPr="001908A7" w:rsidRDefault="00F3794B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8240" fillcolor="#0070c0" strokecolor="white"/>
        </w:pict>
      </w: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168;visibility:visible" filled="f" stroked="f" strokeweight=".5pt">
            <v:textbox style="mso-next-textbox:#Поле 21">
              <w:txbxContent>
                <w:p w:rsidR="00F3794B" w:rsidRPr="008941E8" w:rsidRDefault="00F3794B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F3794B" w:rsidRPr="00534D03" w:rsidRDefault="00F3794B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F3794B" w:rsidRPr="008941E8" w:rsidRDefault="00F3794B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F3794B" w:rsidRPr="008941E8" w:rsidRDefault="00F3794B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>
                    <w:rPr>
                      <w:rFonts w:ascii="Arial Black" w:hAnsi="Arial Black" w:cs="e-Ukraine Cyr"/>
                      <w:sz w:val="30"/>
                      <w:szCs w:val="30"/>
                    </w:rPr>
                    <w:t>Хмельницькій</w:t>
                  </w: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 xml:space="preserve"> області</w:t>
                  </w:r>
                </w:p>
              </w:txbxContent>
            </v:textbox>
          </v:shape>
        </w:pict>
      </w:r>
    </w:p>
    <w:p w:rsidR="00F3794B" w:rsidRPr="001908A7" w:rsidRDefault="00F3794B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_x0000_s1028" type="#_x0000_t120" style="position:absolute;margin-left:397.5pt;margin-top:39.8pt;width:106.4pt;height:99.85pt;z-index:251660288" fillcolor="#00b050" strokecolor="white"/>
        </w:pict>
      </w:r>
      <w:r w:rsidRPr="000754A7">
        <w:rPr>
          <w:rFonts w:ascii="e-Ukraine" w:hAnsi="e-Ukraine" w:cs="e-Ukraine"/>
          <w:b/>
          <w:noProof/>
          <w:sz w:val="48"/>
          <w:szCs w:val="4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0.75pt;height:57.75pt;visibility:visible">
            <v:imagedata r:id="rId5" o:title="" chromakey="#010101"/>
          </v:shape>
        </w:pict>
      </w:r>
    </w:p>
    <w:p w:rsidR="00F3794B" w:rsidRPr="001908A7" w:rsidRDefault="00F3794B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Поле 8" o:spid="_x0000_s1029" type="#_x0000_t202" style="position:absolute;margin-left:-4.8pt;margin-top:21pt;width:441pt;height:66.8pt;z-index:251657216;visibility:visible;v-text-anchor:middle" filled="f" stroked="f" strokeweight=".5pt">
            <v:textbox style="mso-next-textbox:#Поле 8">
              <w:txbxContent>
                <w:p w:rsidR="00F3794B" w:rsidRPr="002F5DEC" w:rsidRDefault="00F3794B" w:rsidP="002F5DE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0"/>
                      <w:szCs w:val="30"/>
                    </w:rPr>
                  </w:pPr>
                  <w:r w:rsidRPr="002F5DEC">
                    <w:rPr>
                      <w:rFonts w:ascii="Arial Black" w:hAnsi="Arial Black"/>
                      <w:sz w:val="30"/>
                      <w:szCs w:val="30"/>
                    </w:rPr>
                    <w:t>Хто та в яких випадках подає податкову декларацію про майновий стан і доходи?</w:t>
                  </w:r>
                </w:p>
                <w:p w:rsidR="00F3794B" w:rsidRPr="002078FE" w:rsidRDefault="00F3794B" w:rsidP="00D51CEF">
                  <w:pPr>
                    <w:pStyle w:val="Heading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F3794B" w:rsidRPr="00AF3176" w:rsidRDefault="00F3794B" w:rsidP="00D51CEF">
                  <w:pPr>
                    <w:pStyle w:val="Heading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F3794B" w:rsidRPr="001908A7" w:rsidRDefault="00F3794B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F3794B" w:rsidRDefault="00F3794B" w:rsidP="009B046D">
      <w:pPr>
        <w:pStyle w:val="NormalWeb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F3794B" w:rsidRDefault="00F3794B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F3794B" w:rsidRDefault="00F3794B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F3794B" w:rsidRDefault="00F3794B" w:rsidP="00A458D3">
      <w:pPr>
        <w:pStyle w:val="NormalWeb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>
        <w:rPr>
          <w:noProof/>
          <w:lang w:val="en-US" w:eastAsia="en-US"/>
        </w:rPr>
        <w:pict>
          <v:shape id="Поле 9" o:spid="_x0000_s1030" type="#_x0000_t202" style="position:absolute;left:0;text-align:left;margin-left:-4.8pt;margin-top:1.9pt;width:190pt;height:26.35pt;z-index:251656192;visibility:visible" filled="f" stroked="f" strokeweight=".5pt">
            <v:textbox style="mso-next-textbox:#Поле 9">
              <w:txbxContent>
                <w:p w:rsidR="00F3794B" w:rsidRPr="00B67529" w:rsidRDefault="00F3794B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Березень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F3794B" w:rsidRDefault="00F3794B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F3794B" w:rsidRPr="00026C80" w:rsidRDefault="00F3794B" w:rsidP="006C0696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року</w:t>
                  </w:r>
                </w:p>
              </w:txbxContent>
            </v:textbox>
          </v:shape>
        </w:pict>
      </w:r>
    </w:p>
    <w:p w:rsidR="00F3794B" w:rsidRDefault="00F3794B" w:rsidP="002F5DE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F3794B" w:rsidRDefault="00F3794B" w:rsidP="002F5DE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F3794B" w:rsidRPr="002F5DEC" w:rsidRDefault="00F3794B" w:rsidP="002F5DE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F5DEC">
        <w:rPr>
          <w:rFonts w:ascii="Arial" w:hAnsi="Arial" w:cs="Arial"/>
          <w:noProof/>
          <w:color w:val="000000"/>
          <w:sz w:val="28"/>
          <w:szCs w:val="28"/>
        </w:rPr>
        <w:t>Головн</w:t>
      </w:r>
      <w:r>
        <w:rPr>
          <w:rFonts w:ascii="Arial" w:hAnsi="Arial" w:cs="Arial"/>
          <w:noProof/>
          <w:color w:val="000000"/>
          <w:sz w:val="28"/>
          <w:szCs w:val="28"/>
        </w:rPr>
        <w:t>е</w:t>
      </w:r>
      <w:r w:rsidRPr="002F5DEC">
        <w:rPr>
          <w:rFonts w:ascii="Arial" w:hAnsi="Arial" w:cs="Arial"/>
          <w:noProof/>
          <w:color w:val="000000"/>
          <w:sz w:val="28"/>
          <w:szCs w:val="28"/>
        </w:rPr>
        <w:t xml:space="preserve"> управління ДПС у </w:t>
      </w:r>
      <w:r>
        <w:rPr>
          <w:rFonts w:ascii="Arial" w:hAnsi="Arial" w:cs="Arial"/>
          <w:noProof/>
          <w:color w:val="000000"/>
          <w:sz w:val="28"/>
          <w:szCs w:val="28"/>
        </w:rPr>
        <w:t>Хмельницькій</w:t>
      </w:r>
      <w:r w:rsidRPr="002F5DEC">
        <w:rPr>
          <w:rFonts w:ascii="Arial" w:hAnsi="Arial" w:cs="Arial"/>
          <w:noProof/>
          <w:color w:val="000000"/>
          <w:sz w:val="28"/>
          <w:szCs w:val="28"/>
        </w:rPr>
        <w:t xml:space="preserve"> області </w:t>
      </w:r>
      <w:r w:rsidRPr="002F5DEC">
        <w:rPr>
          <w:rFonts w:ascii="Arial" w:hAnsi="Arial" w:cs="Arial"/>
          <w:sz w:val="28"/>
          <w:szCs w:val="28"/>
          <w:lang w:eastAsia="ru-RU"/>
        </w:rPr>
        <w:t xml:space="preserve">нагадує, що відповідно до ст. 67 Конституції України кожен зобов’язаний сплачувати податки і збори в порядку і розмірах, встановлених законом. Усі громадяни щорічно подають до податкових інспекцій за місцем проживання декларації про свій майновий стан та доходи за минулий рік у порядку, встановленому законом. </w:t>
      </w:r>
    </w:p>
    <w:p w:rsidR="00F3794B" w:rsidRPr="002F5DEC" w:rsidRDefault="00F3794B" w:rsidP="002F5DE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F5DEC">
        <w:rPr>
          <w:rFonts w:ascii="Arial" w:hAnsi="Arial" w:cs="Arial"/>
          <w:sz w:val="28"/>
          <w:szCs w:val="28"/>
          <w:lang w:eastAsia="ru-RU"/>
        </w:rPr>
        <w:t xml:space="preserve">Основні випадки подання податкової декларації про майновий стан і доходи (далі – Декларація): </w:t>
      </w:r>
    </w:p>
    <w:p w:rsidR="00F3794B" w:rsidRPr="002F5DEC" w:rsidRDefault="00F3794B" w:rsidP="002F5DE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F5DEC">
        <w:rPr>
          <w:rFonts w:ascii="Arial" w:hAnsi="Arial" w:cs="Arial"/>
          <w:sz w:val="28"/>
          <w:szCs w:val="28"/>
          <w:lang w:eastAsia="ru-RU"/>
        </w:rPr>
        <w:t xml:space="preserve">- отримання окремих видів доходів, що не підлягають оподаткуванню при виплаті, але не звільнених від оподаткування (п.п.168.1.3 п.168.1 ст.168 Податкового кодексу України (далі – ПКУ)); </w:t>
      </w:r>
    </w:p>
    <w:p w:rsidR="00F3794B" w:rsidRPr="002F5DEC" w:rsidRDefault="00F3794B" w:rsidP="002F5DE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F5DEC">
        <w:rPr>
          <w:rFonts w:ascii="Arial" w:hAnsi="Arial" w:cs="Arial"/>
          <w:sz w:val="28"/>
          <w:szCs w:val="28"/>
          <w:lang w:eastAsia="ru-RU"/>
        </w:rPr>
        <w:t xml:space="preserve">- отримання доходів від особи, яка не є податковим агентом (від інших фізичних осіб (резидентів або нерезидентів)) (п.п.168.2.1 п.168.2 ст.168 ПКУ); </w:t>
      </w:r>
    </w:p>
    <w:p w:rsidR="00F3794B" w:rsidRPr="002F5DEC" w:rsidRDefault="00F3794B" w:rsidP="002F5DE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F5DEC">
        <w:rPr>
          <w:rFonts w:ascii="Arial" w:hAnsi="Arial" w:cs="Arial"/>
          <w:sz w:val="28"/>
          <w:szCs w:val="28"/>
          <w:lang w:eastAsia="ru-RU"/>
        </w:rPr>
        <w:t xml:space="preserve">- іноземні доходи (п.п.170.11.1 п.170.11 ст.170 ПКУ); </w:t>
      </w:r>
    </w:p>
    <w:p w:rsidR="00F3794B" w:rsidRPr="002F5DEC" w:rsidRDefault="00F3794B" w:rsidP="002F5DE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F5DEC">
        <w:rPr>
          <w:rFonts w:ascii="Arial" w:hAnsi="Arial" w:cs="Arial"/>
          <w:sz w:val="28"/>
          <w:szCs w:val="28"/>
          <w:lang w:eastAsia="ru-RU"/>
        </w:rPr>
        <w:t xml:space="preserve">- для отримання податкової знижки (ст.166 ПКУ). </w:t>
      </w:r>
    </w:p>
    <w:p w:rsidR="00F3794B" w:rsidRPr="002F5DEC" w:rsidRDefault="00F3794B" w:rsidP="002F5DE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F5DEC">
        <w:rPr>
          <w:rFonts w:ascii="Arial" w:hAnsi="Arial" w:cs="Arial"/>
          <w:sz w:val="28"/>
          <w:szCs w:val="28"/>
          <w:lang w:eastAsia="ru-RU"/>
        </w:rPr>
        <w:t xml:space="preserve">Зобов’язані подавати Декларацію також: </w:t>
      </w:r>
    </w:p>
    <w:p w:rsidR="00F3794B" w:rsidRPr="002F5DEC" w:rsidRDefault="00F3794B" w:rsidP="002F5DE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F5DEC">
        <w:rPr>
          <w:rFonts w:ascii="Arial" w:hAnsi="Arial" w:cs="Arial"/>
          <w:sz w:val="28"/>
          <w:szCs w:val="28"/>
          <w:lang w:eastAsia="ru-RU"/>
        </w:rPr>
        <w:t xml:space="preserve">- фізичні особи, які отримують доходи від підприємницької діяльності, крім осіб, що обрали спрощену систему оподаткування (ст.177 ПКУ); </w:t>
      </w:r>
    </w:p>
    <w:p w:rsidR="00F3794B" w:rsidRPr="002F5DEC" w:rsidRDefault="00F3794B" w:rsidP="002F5DE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F5DEC">
        <w:rPr>
          <w:rFonts w:ascii="Arial" w:hAnsi="Arial" w:cs="Arial"/>
          <w:sz w:val="28"/>
          <w:szCs w:val="28"/>
          <w:lang w:eastAsia="ru-RU"/>
        </w:rPr>
        <w:t xml:space="preserve">- фізичні особи, які провадять незалежну професійну діяльність (ст.178 ПКУ); </w:t>
      </w:r>
    </w:p>
    <w:p w:rsidR="00F3794B" w:rsidRPr="002F5DEC" w:rsidRDefault="00F3794B" w:rsidP="002F5DE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F5DEC">
        <w:rPr>
          <w:rFonts w:ascii="Arial" w:hAnsi="Arial" w:cs="Arial"/>
          <w:sz w:val="28"/>
          <w:szCs w:val="28"/>
          <w:lang w:eastAsia="ru-RU"/>
        </w:rPr>
        <w:t xml:space="preserve">- іноземці, які за результатами звітного року набули статус резидента України мають відобразити доходи з джерелом їх походження в Україні та іноземні доходи (п.п.170.10.4 п.170.10 ст.170 ПКУ); </w:t>
      </w:r>
    </w:p>
    <w:p w:rsidR="00F3794B" w:rsidRPr="002F5DEC" w:rsidRDefault="00F3794B" w:rsidP="002F5DE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F5DEC">
        <w:rPr>
          <w:rFonts w:ascii="Arial" w:hAnsi="Arial" w:cs="Arial"/>
          <w:sz w:val="28"/>
          <w:szCs w:val="28"/>
          <w:lang w:eastAsia="ru-RU"/>
        </w:rPr>
        <w:t xml:space="preserve">- платники податку на доходи фізичних осіб – резиденти, які виїжджають за кордон на постійне місце проживання, не пізніше </w:t>
      </w:r>
      <w:r>
        <w:rPr>
          <w:rFonts w:ascii="Arial" w:hAnsi="Arial" w:cs="Arial"/>
          <w:sz w:val="28"/>
          <w:szCs w:val="28"/>
          <w:lang w:eastAsia="ru-RU"/>
        </w:rPr>
        <w:t xml:space="preserve">                              </w:t>
      </w:r>
      <w:r w:rsidRPr="002F5DEC">
        <w:rPr>
          <w:rFonts w:ascii="Arial" w:hAnsi="Arial" w:cs="Arial"/>
          <w:sz w:val="28"/>
          <w:szCs w:val="28"/>
          <w:lang w:eastAsia="ru-RU"/>
        </w:rPr>
        <w:t xml:space="preserve">60 календарних днів, що передують виїзду (п.179.3 с.179 ПКУ). </w:t>
      </w:r>
    </w:p>
    <w:p w:rsidR="00F3794B" w:rsidRPr="002F5DEC" w:rsidRDefault="00F3794B" w:rsidP="002F5DE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F5DEC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F3794B" w:rsidRDefault="00F3794B" w:rsidP="000106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F3794B" w:rsidRPr="005E7BF0" w:rsidRDefault="00F3794B" w:rsidP="000106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5E7BF0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</w:p>
    <w:p w:rsidR="00F3794B" w:rsidRPr="00D51CEF" w:rsidRDefault="00F3794B" w:rsidP="00D51CEF">
      <w:pPr>
        <w:pStyle w:val="NormalWeb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>
        <w:rPr>
          <w:noProof/>
          <w:lang w:val="en-US" w:eastAsia="en-US"/>
        </w:rPr>
        <w:pict>
          <v:shape id="Поле 10" o:spid="_x0000_s1031" type="#_x0000_t202" style="position:absolute;left:0;text-align:left;margin-left:-4.8pt;margin-top:6.5pt;width:500pt;height:59.85pt;z-index:251659264;visibility:visible" fillcolor="#0070c0" stroked="f" strokeweight=".5pt">
            <v:textbox style="mso-next-textbox:#Поле 10">
              <w:txbxContent>
                <w:p w:rsidR="00F3794B" w:rsidRPr="00DE663D" w:rsidRDefault="00F3794B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вебпортал Державної податкової служби України: </w:t>
                  </w: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.gov.ua.</w:t>
                  </w:r>
                </w:p>
                <w:p w:rsidR="00F3794B" w:rsidRPr="00DE663D" w:rsidRDefault="00F3794B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F3794B" w:rsidRPr="00DE663D" w:rsidRDefault="00F3794B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(напрямок  «4»)</w:t>
                  </w:r>
                </w:p>
                <w:p w:rsidR="00F3794B" w:rsidRPr="00DE663D" w:rsidRDefault="00F3794B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(напрямок «2»)</w:t>
                  </w:r>
                </w:p>
                <w:p w:rsidR="00F3794B" w:rsidRPr="00DE663D" w:rsidRDefault="00F3794B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  </w:t>
      </w:r>
    </w:p>
    <w:p w:rsidR="00F3794B" w:rsidRPr="00B67529" w:rsidRDefault="00F3794B" w:rsidP="00AF5BEE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F3794B" w:rsidRPr="00AF5BEE" w:rsidRDefault="00F3794B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F3794B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68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03D"/>
    <w:rsid w:val="00001EDB"/>
    <w:rsid w:val="00004DEA"/>
    <w:rsid w:val="000066A3"/>
    <w:rsid w:val="0001065A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463DB"/>
    <w:rsid w:val="000506D8"/>
    <w:rsid w:val="00053692"/>
    <w:rsid w:val="00054B6E"/>
    <w:rsid w:val="0005556E"/>
    <w:rsid w:val="0006695C"/>
    <w:rsid w:val="00067450"/>
    <w:rsid w:val="000747AB"/>
    <w:rsid w:val="00075377"/>
    <w:rsid w:val="000754A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0388"/>
    <w:rsid w:val="002E1A5E"/>
    <w:rsid w:val="002E1AE7"/>
    <w:rsid w:val="002F1758"/>
    <w:rsid w:val="002F46C0"/>
    <w:rsid w:val="002F5DEC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5B76"/>
    <w:rsid w:val="00416B41"/>
    <w:rsid w:val="004176BD"/>
    <w:rsid w:val="004209E6"/>
    <w:rsid w:val="00421E12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BF0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8F54BE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5F1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250B8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469D8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34C1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0506"/>
    <w:rsid w:val="00E51708"/>
    <w:rsid w:val="00E5624B"/>
    <w:rsid w:val="00E637F3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794B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03D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link w:val="Heading1Char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NormalWeb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Normal"/>
    <w:link w:val="NormalWebChar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1A503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93F7C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D93F7C"/>
    <w:rPr>
      <w:rFonts w:cs="Times New Roman"/>
      <w:i/>
      <w:iCs/>
    </w:rPr>
  </w:style>
  <w:style w:type="paragraph" w:customStyle="1" w:styleId="a">
    <w:name w:val="Знак"/>
    <w:basedOn w:val="Normal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1"/>
    <w:basedOn w:val="Normal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rsid w:val="0038487E"/>
    <w:rPr>
      <w:rFonts w:cs="Times New Roman"/>
    </w:rPr>
  </w:style>
  <w:style w:type="paragraph" w:customStyle="1" w:styleId="body">
    <w:name w:val="body"/>
    <w:basedOn w:val="Normal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Normal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Normal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">
    <w:name w:val="Знак Знак2"/>
    <w:basedOn w:val="Normal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0">
    <w:name w:val="Нормальний текст"/>
    <w:basedOn w:val="Normal"/>
    <w:link w:val="a1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character" w:customStyle="1" w:styleId="a1">
    <w:name w:val="Нормальний текст Знак"/>
    <w:link w:val="a0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/>
      <w:ind w:firstLine="450"/>
      <w:jc w:val="both"/>
    </w:pPr>
    <w:rPr>
      <w:rFonts w:ascii="Courier New" w:hAnsi="Courier New" w:cs="Courier New"/>
      <w:sz w:val="24"/>
      <w:szCs w:val="24"/>
      <w:lang w:val="ru-RU"/>
    </w:rPr>
  </w:style>
  <w:style w:type="paragraph" w:customStyle="1" w:styleId="rvps2">
    <w:name w:val="rvps2"/>
    <w:basedOn w:val="Normal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Web) Знак Знак Char,Обычный (Web) Char,Обычный (Web)1 Char,Обычный (веб)1 Char,Обычный (веб)2 Char,Звичайний (веб) Знак Char,Обычный (Web)11 Char,Звичайний (веб) Знак Знак Знак Char,Обычный (веб) Знак Знак Char,Знак1 Знак Char"/>
    <w:basedOn w:val="DefaultParagraphFont"/>
    <w:link w:val="NormalWeb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DefaultParagraphFont"/>
    <w:uiPriority w:val="99"/>
    <w:rsid w:val="00CB0717"/>
    <w:rPr>
      <w:rFonts w:cs="Times New Roman"/>
    </w:rPr>
  </w:style>
  <w:style w:type="character" w:customStyle="1" w:styleId="FontStyle15">
    <w:name w:val="Font Style15"/>
    <w:basedOn w:val="DefaultParagraphFont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5F6D14"/>
    <w:pPr>
      <w:ind w:left="720"/>
    </w:pPr>
  </w:style>
  <w:style w:type="paragraph" w:customStyle="1" w:styleId="a2">
    <w:name w:val="Знак Знак Знак Знак Знак Знак Знак Знак Знак"/>
    <w:basedOn w:val="Normal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rsid w:val="002448A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261</Words>
  <Characters>1490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hotof</dc:creator>
  <cp:keywords/>
  <dc:description/>
  <cp:lastModifiedBy>3000_BLM</cp:lastModifiedBy>
  <cp:revision>4</cp:revision>
  <cp:lastPrinted>2020-08-10T08:25:00Z</cp:lastPrinted>
  <dcterms:created xsi:type="dcterms:W3CDTF">2026-02-09T14:26:00Z</dcterms:created>
  <dcterms:modified xsi:type="dcterms:W3CDTF">2026-02-25T12:03:00Z</dcterms:modified>
</cp:coreProperties>
</file>