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61C" w:rsidRPr="001908A7" w:rsidRDefault="0005061C">
      <w:pPr>
        <w:rPr>
          <w:rFonts w:ascii="e-Ukraine" w:hAnsi="e-Ukraine" w:cs="e-Ukraine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6" type="#_x0000_t202" style="position:absolute;margin-left:128.05pt;margin-top:20.45pt;width:375.85pt;height:92.8pt;z-index:251655680;visibility:visible" filled="f" stroked="f" strokeweight=".5pt">
            <v:textbox style="mso-next-textbox:#Поле 21">
              <w:txbxContent>
                <w:p w:rsidR="0005061C" w:rsidRPr="003018B2" w:rsidRDefault="0005061C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3018B2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Державна податкова служба України</w:t>
                  </w:r>
                </w:p>
                <w:p w:rsidR="0005061C" w:rsidRPr="003018B2" w:rsidRDefault="0005061C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</w:p>
                <w:p w:rsidR="0005061C" w:rsidRPr="003018B2" w:rsidRDefault="0005061C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3018B2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Головне управління ДПС у</w:t>
                  </w:r>
                </w:p>
                <w:p w:rsidR="0005061C" w:rsidRPr="003018B2" w:rsidRDefault="0005061C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2802D8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Хмельницькій</w:t>
                  </w:r>
                  <w:r w:rsidRPr="003018B2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 xml:space="preserve"> області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7" type="#_x0000_t120" style="position:absolute;margin-left:449.2pt;margin-top:-2.25pt;width:185.7pt;height:192.75pt;z-index:251657728" fillcolor="#0070c0" strokecolor="white"/>
        </w:pict>
      </w:r>
    </w:p>
    <w:p w:rsidR="0005061C" w:rsidRPr="001908A7" w:rsidRDefault="0005061C">
      <w:pPr>
        <w:rPr>
          <w:rFonts w:ascii="e-Ukraine" w:hAnsi="e-Ukraine" w:cs="e-Ukraine"/>
        </w:rPr>
      </w:pPr>
      <w:r>
        <w:rPr>
          <w:noProof/>
          <w:lang w:val="en-US"/>
        </w:rPr>
        <w:pict>
          <v:shape id="_x0000_s1028" type="#_x0000_t120" style="position:absolute;margin-left:397.5pt;margin-top:39.8pt;width:106.4pt;height:99.85pt;z-index:251659776" fillcolor="#00b050" strokecolor="white"/>
        </w:pict>
      </w:r>
      <w:r w:rsidRPr="00CD5D3D">
        <w:rPr>
          <w:rFonts w:ascii="e-Ukraine" w:hAnsi="e-Ukraine" w:cs="e-Ukraine"/>
          <w:b/>
          <w:noProof/>
          <w:sz w:val="48"/>
          <w:szCs w:val="4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40.75pt;height:57.75pt;visibility:visible">
            <v:imagedata r:id="rId5" o:title="" chromakey="#010101"/>
          </v:shape>
        </w:pict>
      </w:r>
    </w:p>
    <w:p w:rsidR="0005061C" w:rsidRPr="001908A7" w:rsidRDefault="0005061C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05061C" w:rsidRPr="001908A7" w:rsidRDefault="0005061C">
      <w:pPr>
        <w:rPr>
          <w:rFonts w:ascii="e-Ukraine" w:hAnsi="e-Ukraine" w:cs="e-Ukraine"/>
        </w:rPr>
      </w:pPr>
      <w:r>
        <w:rPr>
          <w:noProof/>
          <w:lang w:val="en-US"/>
        </w:rPr>
        <w:pict>
          <v:shape id="Поле 8" o:spid="_x0000_s1029" type="#_x0000_t202" style="position:absolute;margin-left:0;margin-top:7.7pt;width:447pt;height:117pt;z-index:251656704;visibility:visible;v-text-anchor:middle" filled="f" stroked="f" strokeweight=".5pt">
            <v:textbox style="mso-next-textbox:#Поле 8">
              <w:txbxContent>
                <w:p w:rsidR="0005061C" w:rsidRPr="002802D8" w:rsidRDefault="0005061C" w:rsidP="003018B2">
                  <w:pPr>
                    <w:shd w:val="clear" w:color="auto" w:fill="FFFFFF"/>
                    <w:spacing w:after="0" w:line="240" w:lineRule="atLeast"/>
                    <w:jc w:val="center"/>
                    <w:textAlignment w:val="baseline"/>
                    <w:outlineLvl w:val="0"/>
                    <w:rPr>
                      <w:rFonts w:ascii="e-Ukraine Bold" w:hAnsi="e-Ukraine Bold"/>
                      <w:b/>
                      <w:bCs/>
                      <w:color w:val="0000FF"/>
                      <w:kern w:val="36"/>
                      <w:sz w:val="36"/>
                      <w:szCs w:val="36"/>
                      <w:lang w:eastAsia="uk-UA"/>
                    </w:rPr>
                  </w:pPr>
                  <w:r w:rsidRPr="002802D8">
                    <w:rPr>
                      <w:rFonts w:ascii="e-Ukraine Bold" w:hAnsi="e-Ukraine Bold"/>
                      <w:b/>
                      <w:bCs/>
                      <w:color w:val="0000FF"/>
                      <w:kern w:val="36"/>
                      <w:sz w:val="36"/>
                      <w:szCs w:val="36"/>
                      <w:lang w:eastAsia="uk-UA"/>
                    </w:rPr>
                    <w:t>Безбар’єрність:                                                                вебсайт Кваліфікованого надавача електронних довірчих послуг ДПС адаптовано для користування особами з порушенням зору</w:t>
                  </w:r>
                </w:p>
                <w:p w:rsidR="0005061C" w:rsidRPr="00F66D46" w:rsidRDefault="0005061C" w:rsidP="00F66D46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  <w:p w:rsidR="0005061C" w:rsidRPr="003D7E15" w:rsidRDefault="0005061C" w:rsidP="003D7E1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  <w:p w:rsidR="0005061C" w:rsidRPr="000F5D25" w:rsidRDefault="0005061C" w:rsidP="000F5D2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  <w:p w:rsidR="0005061C" w:rsidRPr="000F5D25" w:rsidRDefault="0005061C" w:rsidP="000F5D2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</w:pPr>
                </w:p>
              </w:txbxContent>
            </v:textbox>
          </v:shape>
        </w:pict>
      </w: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05061C" w:rsidRDefault="0005061C" w:rsidP="009B046D">
      <w:pPr>
        <w:pStyle w:val="NormalWeb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05061C" w:rsidRDefault="0005061C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05061C" w:rsidRDefault="0005061C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05061C" w:rsidRDefault="0005061C" w:rsidP="00A458D3">
      <w:pPr>
        <w:pStyle w:val="NormalWeb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05061C" w:rsidRPr="000F5D25" w:rsidRDefault="0005061C" w:rsidP="00260EE4">
      <w:pPr>
        <w:pStyle w:val="NormalWeb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05061C" w:rsidRDefault="0005061C" w:rsidP="00F93A18">
      <w:pPr>
        <w:pStyle w:val="NormalWeb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05061C" w:rsidRDefault="0005061C" w:rsidP="003018B2">
      <w:pPr>
        <w:pStyle w:val="NormalWeb"/>
        <w:spacing w:before="0" w:beforeAutospacing="0" w:after="0" w:afterAutospacing="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05061C" w:rsidRPr="003018B2" w:rsidRDefault="0005061C" w:rsidP="00F93A18">
      <w:pPr>
        <w:pStyle w:val="NormalWeb"/>
        <w:spacing w:before="0" w:beforeAutospacing="0" w:after="0" w:afterAutospacing="0"/>
        <w:ind w:firstLine="680"/>
        <w:jc w:val="both"/>
        <w:rPr>
          <w:rFonts w:ascii="e-Ukraine" w:hAnsi="e-Ukraine" w:cs="Arial"/>
          <w:sz w:val="32"/>
          <w:szCs w:val="32"/>
        </w:rPr>
      </w:pPr>
      <w:r w:rsidRPr="003018B2">
        <w:rPr>
          <w:rFonts w:ascii="e-Ukraine" w:hAnsi="e-Ukraine" w:cs="Arial"/>
          <w:sz w:val="32"/>
          <w:szCs w:val="32"/>
        </w:rPr>
        <w:t>Головн</w:t>
      </w:r>
      <w:r>
        <w:rPr>
          <w:rFonts w:ascii="Times New Roman" w:hAnsi="Times New Roman" w:cs="Arial"/>
          <w:sz w:val="32"/>
          <w:szCs w:val="32"/>
        </w:rPr>
        <w:t>е</w:t>
      </w:r>
      <w:r w:rsidRPr="003018B2">
        <w:rPr>
          <w:rFonts w:ascii="e-Ukraine" w:hAnsi="e-Ukraine" w:cs="Arial"/>
          <w:sz w:val="32"/>
          <w:szCs w:val="32"/>
        </w:rPr>
        <w:t xml:space="preserve"> управління ДПС у </w:t>
      </w:r>
      <w:r w:rsidRPr="002802D8">
        <w:rPr>
          <w:rFonts w:ascii="e-Ukraine" w:hAnsi="e-Ukraine" w:cs="Arial"/>
          <w:sz w:val="32"/>
          <w:szCs w:val="32"/>
        </w:rPr>
        <w:t xml:space="preserve">Хмельницькій </w:t>
      </w:r>
      <w:r w:rsidRPr="003018B2">
        <w:rPr>
          <w:rFonts w:ascii="e-Ukraine" w:hAnsi="e-Ukraine" w:cs="Arial"/>
          <w:sz w:val="32"/>
          <w:szCs w:val="32"/>
        </w:rPr>
        <w:t xml:space="preserve">області  інформує. </w:t>
      </w:r>
    </w:p>
    <w:p w:rsidR="0005061C" w:rsidRPr="003018B2" w:rsidRDefault="0005061C" w:rsidP="00F93A18">
      <w:pPr>
        <w:pStyle w:val="NormalWeb"/>
        <w:spacing w:before="0" w:beforeAutospacing="0" w:after="0" w:afterAutospacing="0"/>
        <w:ind w:firstLine="680"/>
        <w:jc w:val="both"/>
        <w:rPr>
          <w:rFonts w:ascii="e-Ukraine" w:hAnsi="e-Ukraine" w:cs="Arial"/>
          <w:sz w:val="32"/>
          <w:szCs w:val="32"/>
        </w:rPr>
      </w:pPr>
      <w:r w:rsidRPr="003018B2">
        <w:rPr>
          <w:rFonts w:ascii="e-Ukraine" w:hAnsi="e-Ukraine" w:cs="Arial"/>
          <w:sz w:val="32"/>
          <w:szCs w:val="32"/>
        </w:rPr>
        <w:t>Для полегшення користування особам з порушенням зору оновлено вебсайт Кваліфікованого надавача електронних довірчих послуг ДПС (</w:t>
      </w:r>
      <w:hyperlink r:id="rId6" w:history="1">
        <w:r w:rsidRPr="003018B2">
          <w:rPr>
            <w:rFonts w:ascii="e-Ukraine" w:hAnsi="e-Ukraine" w:cs="Arial"/>
            <w:sz w:val="32"/>
            <w:szCs w:val="32"/>
          </w:rPr>
          <w:t>https://ca.tax.gov.ua</w:t>
        </w:r>
      </w:hyperlink>
      <w:r w:rsidRPr="003018B2">
        <w:rPr>
          <w:rFonts w:ascii="e-Ukraine" w:hAnsi="e-Ukraine" w:cs="Arial"/>
          <w:sz w:val="32"/>
          <w:szCs w:val="32"/>
        </w:rPr>
        <w:t xml:space="preserve">). </w:t>
      </w:r>
    </w:p>
    <w:p w:rsidR="0005061C" w:rsidRPr="003018B2" w:rsidRDefault="0005061C" w:rsidP="00F93A18">
      <w:pPr>
        <w:pStyle w:val="NormalWeb"/>
        <w:spacing w:before="0" w:beforeAutospacing="0" w:after="0" w:afterAutospacing="0"/>
        <w:ind w:firstLine="680"/>
        <w:jc w:val="both"/>
        <w:rPr>
          <w:rFonts w:ascii="e-Ukraine" w:hAnsi="e-Ukraine" w:cs="Arial"/>
          <w:sz w:val="32"/>
          <w:szCs w:val="32"/>
        </w:rPr>
      </w:pPr>
      <w:r w:rsidRPr="003018B2">
        <w:rPr>
          <w:rFonts w:ascii="e-Ukraine" w:hAnsi="e-Ukraine" w:cs="Arial"/>
          <w:sz w:val="32"/>
          <w:szCs w:val="32"/>
        </w:rPr>
        <w:t xml:space="preserve">Користувачі можуть налаштовувати відображення контенту відповідно до своїх потреб, що робить взаємодію з ресурсом комфортнішою та доступнішою. </w:t>
      </w:r>
    </w:p>
    <w:p w:rsidR="0005061C" w:rsidRPr="003018B2" w:rsidRDefault="0005061C" w:rsidP="00F93A18">
      <w:pPr>
        <w:pStyle w:val="NormalWeb"/>
        <w:spacing w:before="0" w:beforeAutospacing="0" w:after="0" w:afterAutospacing="0"/>
        <w:ind w:firstLine="680"/>
        <w:jc w:val="both"/>
        <w:rPr>
          <w:rFonts w:ascii="e-Ukraine" w:hAnsi="e-Ukraine" w:cs="Arial"/>
          <w:sz w:val="32"/>
          <w:szCs w:val="32"/>
        </w:rPr>
      </w:pPr>
      <w:r w:rsidRPr="003018B2">
        <w:rPr>
          <w:rFonts w:ascii="e-Ukraine" w:hAnsi="e-Ukraine" w:cs="Arial"/>
          <w:sz w:val="32"/>
          <w:szCs w:val="32"/>
        </w:rPr>
        <w:t xml:space="preserve">Які налаштування передбачені: </w:t>
      </w:r>
    </w:p>
    <w:p w:rsidR="0005061C" w:rsidRPr="003018B2" w:rsidRDefault="0005061C" w:rsidP="00F93A18">
      <w:pPr>
        <w:pStyle w:val="NormalWeb"/>
        <w:spacing w:before="0" w:beforeAutospacing="0" w:after="0" w:afterAutospacing="0"/>
        <w:ind w:firstLine="680"/>
        <w:jc w:val="both"/>
        <w:rPr>
          <w:rFonts w:ascii="e-Ukraine" w:hAnsi="e-Ukraine" w:cs="Arial"/>
          <w:sz w:val="32"/>
          <w:szCs w:val="32"/>
        </w:rPr>
      </w:pPr>
      <w:r w:rsidRPr="003018B2">
        <w:rPr>
          <w:rFonts w:ascii="e-Ukraine" w:hAnsi="e-Ukraine" w:cs="Arial"/>
          <w:sz w:val="32"/>
          <w:szCs w:val="32"/>
        </w:rPr>
        <w:t xml:space="preserve">- вибір кольору сторінки (кольорова або сіра); </w:t>
      </w:r>
    </w:p>
    <w:p w:rsidR="0005061C" w:rsidRPr="003018B2" w:rsidRDefault="0005061C" w:rsidP="00F93A18">
      <w:pPr>
        <w:pStyle w:val="NormalWeb"/>
        <w:spacing w:before="0" w:beforeAutospacing="0" w:after="0" w:afterAutospacing="0"/>
        <w:ind w:firstLine="680"/>
        <w:jc w:val="both"/>
        <w:rPr>
          <w:rFonts w:ascii="e-Ukraine" w:hAnsi="e-Ukraine" w:cs="Arial"/>
          <w:sz w:val="32"/>
          <w:szCs w:val="32"/>
        </w:rPr>
      </w:pPr>
      <w:r w:rsidRPr="003018B2">
        <w:rPr>
          <w:rFonts w:ascii="e-Ukraine" w:hAnsi="e-Ukraine" w:cs="Arial"/>
          <w:sz w:val="32"/>
          <w:szCs w:val="32"/>
        </w:rPr>
        <w:t xml:space="preserve">- зменшення/збільшення: </w:t>
      </w:r>
    </w:p>
    <w:p w:rsidR="0005061C" w:rsidRPr="003018B2" w:rsidRDefault="0005061C" w:rsidP="00F93A18">
      <w:pPr>
        <w:pStyle w:val="NormalWeb"/>
        <w:spacing w:before="0" w:beforeAutospacing="0" w:after="0" w:afterAutospacing="0"/>
        <w:ind w:firstLine="680"/>
        <w:jc w:val="both"/>
        <w:rPr>
          <w:rFonts w:ascii="e-Ukraine" w:hAnsi="e-Ukraine" w:cs="Arial"/>
          <w:sz w:val="32"/>
          <w:szCs w:val="32"/>
        </w:rPr>
      </w:pPr>
      <w:r w:rsidRPr="003018B2">
        <w:rPr>
          <w:rFonts w:ascii="e-Ukraine" w:hAnsi="e-Ukraine" w:cs="Arial"/>
          <w:sz w:val="32"/>
          <w:szCs w:val="32"/>
        </w:rPr>
        <w:t xml:space="preserve">відступів між буквами, </w:t>
      </w:r>
    </w:p>
    <w:p w:rsidR="0005061C" w:rsidRPr="003018B2" w:rsidRDefault="0005061C" w:rsidP="00F93A18">
      <w:pPr>
        <w:pStyle w:val="NormalWeb"/>
        <w:spacing w:before="0" w:beforeAutospacing="0" w:after="0" w:afterAutospacing="0"/>
        <w:ind w:firstLine="680"/>
        <w:jc w:val="both"/>
        <w:rPr>
          <w:rFonts w:ascii="e-Ukraine" w:hAnsi="e-Ukraine" w:cs="Arial"/>
          <w:sz w:val="32"/>
          <w:szCs w:val="32"/>
        </w:rPr>
      </w:pPr>
      <w:r w:rsidRPr="003018B2">
        <w:rPr>
          <w:rFonts w:ascii="e-Ukraine" w:hAnsi="e-Ukraine" w:cs="Arial"/>
          <w:sz w:val="32"/>
          <w:szCs w:val="32"/>
        </w:rPr>
        <w:t xml:space="preserve">розміру шрифту; </w:t>
      </w:r>
    </w:p>
    <w:p w:rsidR="0005061C" w:rsidRPr="003018B2" w:rsidRDefault="0005061C" w:rsidP="00F93A18">
      <w:pPr>
        <w:pStyle w:val="NormalWeb"/>
        <w:spacing w:before="0" w:beforeAutospacing="0" w:after="0" w:afterAutospacing="0"/>
        <w:ind w:firstLine="680"/>
        <w:jc w:val="both"/>
        <w:rPr>
          <w:rFonts w:ascii="e-Ukraine" w:hAnsi="e-Ukraine" w:cs="Arial"/>
          <w:sz w:val="32"/>
          <w:szCs w:val="32"/>
        </w:rPr>
      </w:pPr>
      <w:r w:rsidRPr="003018B2">
        <w:rPr>
          <w:rFonts w:ascii="e-Ukraine" w:hAnsi="e-Ukraine" w:cs="Arial"/>
          <w:sz w:val="32"/>
          <w:szCs w:val="32"/>
        </w:rPr>
        <w:t xml:space="preserve">- можливість використання: </w:t>
      </w:r>
    </w:p>
    <w:p w:rsidR="0005061C" w:rsidRPr="003018B2" w:rsidRDefault="0005061C" w:rsidP="00F93A18">
      <w:pPr>
        <w:pStyle w:val="NormalWeb"/>
        <w:spacing w:before="0" w:beforeAutospacing="0" w:after="0" w:afterAutospacing="0"/>
        <w:ind w:firstLine="680"/>
        <w:jc w:val="both"/>
        <w:rPr>
          <w:rFonts w:ascii="e-Ukraine" w:hAnsi="e-Ukraine" w:cs="Arial"/>
          <w:sz w:val="32"/>
          <w:szCs w:val="32"/>
        </w:rPr>
      </w:pPr>
      <w:r w:rsidRPr="003018B2">
        <w:rPr>
          <w:rFonts w:ascii="e-Ukraine" w:hAnsi="e-Ukraine" w:cs="Arial"/>
          <w:sz w:val="32"/>
          <w:szCs w:val="32"/>
        </w:rPr>
        <w:t xml:space="preserve">великого курсору, </w:t>
      </w:r>
    </w:p>
    <w:p w:rsidR="0005061C" w:rsidRPr="003018B2" w:rsidRDefault="0005061C" w:rsidP="00F93A18">
      <w:pPr>
        <w:pStyle w:val="NormalWeb"/>
        <w:spacing w:before="0" w:beforeAutospacing="0" w:after="0" w:afterAutospacing="0"/>
        <w:ind w:firstLine="680"/>
        <w:jc w:val="both"/>
        <w:rPr>
          <w:rFonts w:ascii="e-Ukraine" w:hAnsi="e-Ukraine" w:cs="Arial"/>
          <w:sz w:val="32"/>
          <w:szCs w:val="32"/>
        </w:rPr>
      </w:pPr>
      <w:r w:rsidRPr="003018B2">
        <w:rPr>
          <w:rFonts w:ascii="e-Ukraine" w:hAnsi="e-Ukraine" w:cs="Arial"/>
          <w:sz w:val="32"/>
          <w:szCs w:val="32"/>
        </w:rPr>
        <w:t xml:space="preserve">лінії для читання. </w:t>
      </w:r>
    </w:p>
    <w:p w:rsidR="0005061C" w:rsidRPr="003018B2" w:rsidRDefault="0005061C" w:rsidP="00F93A18">
      <w:pPr>
        <w:pStyle w:val="NormalWeb"/>
        <w:spacing w:before="0" w:beforeAutospacing="0" w:after="0" w:afterAutospacing="0"/>
        <w:ind w:firstLine="680"/>
        <w:jc w:val="both"/>
        <w:rPr>
          <w:rFonts w:ascii="e-Ukraine" w:hAnsi="e-Ukraine" w:cs="Arial"/>
          <w:sz w:val="32"/>
          <w:szCs w:val="32"/>
        </w:rPr>
      </w:pPr>
      <w:r w:rsidRPr="003018B2">
        <w:rPr>
          <w:rFonts w:ascii="e-Ukraine" w:hAnsi="e-Ukraine" w:cs="Arial"/>
          <w:sz w:val="32"/>
          <w:szCs w:val="32"/>
        </w:rPr>
        <w:t xml:space="preserve">ДПС продовжує працювати над реалізацією Національної стратегії із створення безбарʼєрного простору в Україні, вдосконалювати сервіси, щоб кожен клієнт відчував зручність і підтримку. </w:t>
      </w:r>
    </w:p>
    <w:p w:rsidR="0005061C" w:rsidRPr="002802D8" w:rsidRDefault="0005061C" w:rsidP="00F93A18">
      <w:pPr>
        <w:pStyle w:val="NormalWeb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05061C" w:rsidRPr="002802D8" w:rsidRDefault="0005061C" w:rsidP="003018B2">
      <w:pPr>
        <w:pStyle w:val="NormalWeb"/>
        <w:spacing w:before="0" w:beforeAutospacing="0" w:after="0" w:afterAutospacing="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05061C" w:rsidRPr="002802D8" w:rsidRDefault="0005061C" w:rsidP="003018B2">
      <w:pPr>
        <w:pStyle w:val="NormalWeb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>
        <w:t xml:space="preserve">                                                                                                                                      </w:t>
      </w:r>
    </w:p>
    <w:p w:rsidR="0005061C" w:rsidRPr="00B67529" w:rsidRDefault="0005061C" w:rsidP="00AF5BEE">
      <w:pPr>
        <w:pStyle w:val="NormalWeb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>
        <w:rPr>
          <w:noProof/>
          <w:lang w:val="en-US" w:eastAsia="en-US"/>
        </w:rPr>
        <w:pict>
          <v:shape id="Поле 10" o:spid="_x0000_s1030" type="#_x0000_t202" style="position:absolute;left:0;text-align:left;margin-left:-4.8pt;margin-top:5.75pt;width:500pt;height:59.85pt;z-index:251658752;visibility:visible" fillcolor="#0070c0" stroked="f" strokeweight=".5pt">
            <v:textbox style="mso-next-textbox:#Поле 10">
              <w:txbxContent>
                <w:p w:rsidR="0005061C" w:rsidRPr="003018B2" w:rsidRDefault="0005061C" w:rsidP="003018B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018B2"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Офіційний вебпортал Державної податкової служби України: tax.gov.ua.</w:t>
                  </w:r>
                </w:p>
                <w:p w:rsidR="0005061C" w:rsidRPr="003018B2" w:rsidRDefault="0005061C" w:rsidP="003018B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018B2"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05061C" w:rsidRPr="003018B2" w:rsidRDefault="0005061C" w:rsidP="003018B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018B2"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(напрямок  «4»)</w:t>
                  </w:r>
                </w:p>
                <w:p w:rsidR="0005061C" w:rsidRPr="003018B2" w:rsidRDefault="0005061C" w:rsidP="003018B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018B2"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05061C" w:rsidRPr="00DE663D" w:rsidRDefault="0005061C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05061C" w:rsidRPr="00AF5BEE" w:rsidRDefault="0005061C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05061C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e-Ukraine Bold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68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503D"/>
    <w:rsid w:val="00001EDB"/>
    <w:rsid w:val="00004DEA"/>
    <w:rsid w:val="000066A3"/>
    <w:rsid w:val="00011F6B"/>
    <w:rsid w:val="000222DF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1C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3D2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E72E6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478B4"/>
    <w:rsid w:val="0025231C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2D8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B2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128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D7E15"/>
    <w:rsid w:val="003E14E1"/>
    <w:rsid w:val="003E7BB0"/>
    <w:rsid w:val="003E7C6B"/>
    <w:rsid w:val="003F369B"/>
    <w:rsid w:val="003F4A65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141E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AFD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106B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3962"/>
    <w:rsid w:val="00674225"/>
    <w:rsid w:val="00675834"/>
    <w:rsid w:val="006766B4"/>
    <w:rsid w:val="00676C29"/>
    <w:rsid w:val="0068165D"/>
    <w:rsid w:val="00684976"/>
    <w:rsid w:val="00691345"/>
    <w:rsid w:val="00692F46"/>
    <w:rsid w:val="0069610D"/>
    <w:rsid w:val="00696839"/>
    <w:rsid w:val="006A0BBB"/>
    <w:rsid w:val="006A33D4"/>
    <w:rsid w:val="006B71F2"/>
    <w:rsid w:val="006C0696"/>
    <w:rsid w:val="006C0DE7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D7FBD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5AE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42D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3D35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6A9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96C6C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977A3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4F9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4F13"/>
    <w:rsid w:val="00CD50B9"/>
    <w:rsid w:val="00CD5D3D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326B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4B2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5FD9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66D46"/>
    <w:rsid w:val="00F71DB1"/>
    <w:rsid w:val="00F73642"/>
    <w:rsid w:val="00F80C9F"/>
    <w:rsid w:val="00F81813"/>
    <w:rsid w:val="00F903EC"/>
    <w:rsid w:val="00F90BFC"/>
    <w:rsid w:val="00F92BFE"/>
    <w:rsid w:val="00F93A18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5781"/>
    <w:rsid w:val="00FE6E99"/>
    <w:rsid w:val="00FF2B6C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503D"/>
    <w:pPr>
      <w:spacing w:after="200" w:line="276" w:lineRule="auto"/>
    </w:pPr>
    <w:rPr>
      <w:lang w:val="uk-UA"/>
    </w:rPr>
  </w:style>
  <w:style w:type="paragraph" w:styleId="Heading1">
    <w:name w:val="heading 1"/>
    <w:basedOn w:val="Normal"/>
    <w:link w:val="Heading1Char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F2B6C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F2B6C"/>
    <w:rPr>
      <w:rFonts w:ascii="Cambria" w:hAnsi="Cambria" w:cs="Cambria"/>
      <w:b/>
      <w:bCs/>
      <w:sz w:val="26"/>
      <w:szCs w:val="26"/>
      <w:lang w:eastAsia="en-US"/>
    </w:rPr>
  </w:style>
  <w:style w:type="paragraph" w:styleId="NormalWeb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,Знак1 Знак Знак"/>
    <w:basedOn w:val="Normal"/>
    <w:link w:val="NormalWebChar"/>
    <w:uiPriority w:val="99"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Strong">
    <w:name w:val="Strong"/>
    <w:basedOn w:val="DefaultParagraphFont"/>
    <w:uiPriority w:val="99"/>
    <w:qFormat/>
    <w:rsid w:val="001A503D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D93F7C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D93F7C"/>
    <w:rPr>
      <w:rFonts w:cs="Times New Roman"/>
      <w:i/>
      <w:iCs/>
    </w:rPr>
  </w:style>
  <w:style w:type="paragraph" w:customStyle="1" w:styleId="a">
    <w:name w:val="Знак"/>
    <w:basedOn w:val="Normal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2B6C"/>
    <w:rPr>
      <w:rFonts w:ascii="Tahoma" w:hAnsi="Tahoma" w:cs="Tahoma"/>
      <w:sz w:val="16"/>
      <w:szCs w:val="16"/>
      <w:lang w:eastAsia="en-US"/>
    </w:rPr>
  </w:style>
  <w:style w:type="paragraph" w:customStyle="1" w:styleId="1">
    <w:name w:val="Знак1"/>
    <w:basedOn w:val="Normal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rsid w:val="0038487E"/>
    <w:rPr>
      <w:rFonts w:cs="Times New Roman"/>
    </w:rPr>
  </w:style>
  <w:style w:type="paragraph" w:customStyle="1" w:styleId="body">
    <w:name w:val="body"/>
    <w:basedOn w:val="Normal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Normal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Normal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">
    <w:name w:val="Знак Знак2"/>
    <w:basedOn w:val="Normal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0">
    <w:name w:val="Нормальний текст"/>
    <w:basedOn w:val="Normal"/>
    <w:link w:val="a1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Times New Roman"/>
      <w:sz w:val="26"/>
      <w:szCs w:val="20"/>
      <w:lang w:eastAsia="ru-RU"/>
    </w:rPr>
  </w:style>
  <w:style w:type="character" w:customStyle="1" w:styleId="a1">
    <w:name w:val="Нормальний текст Знак"/>
    <w:link w:val="a0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/>
      <w:ind w:firstLine="450"/>
      <w:jc w:val="both"/>
    </w:pPr>
    <w:rPr>
      <w:rFonts w:ascii="Courier New" w:hAnsi="Courier New" w:cs="Courier New"/>
      <w:sz w:val="24"/>
      <w:szCs w:val="24"/>
      <w:lang w:val="ru-RU"/>
    </w:rPr>
  </w:style>
  <w:style w:type="paragraph" w:customStyle="1" w:styleId="rvps2">
    <w:name w:val="rvps2"/>
    <w:basedOn w:val="Normal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Web) Знак Знак Char,Обычный (Web) Char,Обычный (Web)1 Char,Обычный (веб)1 Char,Обычный (веб)2 Char,Звичайний (веб) Знак Char,Обычный (Web)11 Char,Звичайний (веб) Знак Знак Знак Char,Обычный (веб) Знак Знак Char,Знак1 Знак Char"/>
    <w:basedOn w:val="DefaultParagraphFont"/>
    <w:link w:val="NormalWeb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DefaultParagraphFont"/>
    <w:uiPriority w:val="99"/>
    <w:rsid w:val="00CB0717"/>
    <w:rPr>
      <w:rFonts w:cs="Times New Roman"/>
    </w:rPr>
  </w:style>
  <w:style w:type="character" w:customStyle="1" w:styleId="FontStyle15">
    <w:name w:val="Font Style15"/>
    <w:basedOn w:val="DefaultParagraphFont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ListParagraph">
    <w:name w:val="List Paragraph"/>
    <w:basedOn w:val="Normal"/>
    <w:uiPriority w:val="99"/>
    <w:qFormat/>
    <w:rsid w:val="005F6D14"/>
    <w:pPr>
      <w:ind w:left="720"/>
    </w:pPr>
  </w:style>
  <w:style w:type="paragraph" w:customStyle="1" w:styleId="a2">
    <w:name w:val="Знак Знак Знак Знак Знак Знак Знак Знак Знак"/>
    <w:basedOn w:val="Normal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rsid w:val="002448A0"/>
    <w:rPr>
      <w:rFonts w:cs="Times New Roman"/>
      <w:color w:val="80008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923D3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87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.tax.gov.u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165</Words>
  <Characters>944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hotof</dc:creator>
  <cp:keywords/>
  <dc:description/>
  <cp:lastModifiedBy>3000_BLM</cp:lastModifiedBy>
  <cp:revision>5</cp:revision>
  <cp:lastPrinted>2020-08-10T08:25:00Z</cp:lastPrinted>
  <dcterms:created xsi:type="dcterms:W3CDTF">2025-12-11T10:23:00Z</dcterms:created>
  <dcterms:modified xsi:type="dcterms:W3CDTF">2026-01-29T15:53:00Z</dcterms:modified>
</cp:coreProperties>
</file>