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2C" w:rsidRPr="003505E5" w:rsidRDefault="00672D2C" w:rsidP="00AB5DFA">
      <w:pPr>
        <w:jc w:val="center"/>
        <w:rPr>
          <w:b/>
          <w:sz w:val="26"/>
          <w:szCs w:val="26"/>
        </w:rPr>
      </w:pPr>
      <w:r w:rsidRPr="003505E5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672D2C" w:rsidRPr="003505E5" w:rsidRDefault="00672D2C" w:rsidP="00AB5DFA">
      <w:pPr>
        <w:jc w:val="center"/>
        <w:rPr>
          <w:b/>
          <w:sz w:val="26"/>
          <w:szCs w:val="26"/>
        </w:rPr>
      </w:pPr>
      <w:r w:rsidRPr="003505E5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672D2C" w:rsidRPr="003505E5" w:rsidRDefault="00672D2C" w:rsidP="00AB5DFA">
      <w:pPr>
        <w:contextualSpacing/>
        <w:jc w:val="center"/>
        <w:rPr>
          <w:sz w:val="26"/>
          <w:szCs w:val="26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3210"/>
        <w:gridCol w:w="6405"/>
      </w:tblGrid>
      <w:tr w:rsidR="00672D2C" w:rsidRPr="003505E5" w:rsidTr="00EE2CE0">
        <w:trPr>
          <w:trHeight w:hRule="exact" w:val="1234"/>
        </w:trPr>
        <w:tc>
          <w:tcPr>
            <w:tcW w:w="421" w:type="dxa"/>
          </w:tcPr>
          <w:p w:rsidR="00672D2C" w:rsidRPr="003505E5" w:rsidRDefault="00672D2C" w:rsidP="00E50AF5">
            <w:r w:rsidRPr="003505E5">
              <w:t>1</w:t>
            </w:r>
          </w:p>
        </w:tc>
        <w:tc>
          <w:tcPr>
            <w:tcW w:w="3210" w:type="dxa"/>
          </w:tcPr>
          <w:p w:rsidR="00672D2C" w:rsidRPr="003505E5" w:rsidRDefault="00672D2C" w:rsidP="00E50AF5">
            <w:pPr>
              <w:rPr>
                <w:b/>
              </w:rPr>
            </w:pPr>
            <w:r w:rsidRPr="003505E5">
              <w:rPr>
                <w:b/>
              </w:rPr>
              <w:t>Назва предмета закупівлі</w:t>
            </w:r>
          </w:p>
        </w:tc>
        <w:tc>
          <w:tcPr>
            <w:tcW w:w="6405" w:type="dxa"/>
          </w:tcPr>
          <w:p w:rsidR="00672D2C" w:rsidRPr="003505E5" w:rsidRDefault="00672D2C" w:rsidP="00E50AF5">
            <w:pPr>
              <w:jc w:val="both"/>
            </w:pPr>
            <w:r>
              <w:t>Послуги з заправки картриджів</w:t>
            </w:r>
            <w:r w:rsidRPr="003505E5">
              <w:t>, код ДК 021:2015 - 50310000-1 - Технічне обслуговування і ремонт офісної техніки</w:t>
            </w:r>
          </w:p>
          <w:p w:rsidR="00672D2C" w:rsidRPr="003505E5" w:rsidRDefault="00672D2C" w:rsidP="00BD4E27">
            <w:pPr>
              <w:jc w:val="both"/>
              <w:rPr>
                <w:highlight w:val="yellow"/>
              </w:rPr>
            </w:pPr>
            <w:r w:rsidRPr="003505E5">
              <w:rPr>
                <w:color w:val="000000"/>
              </w:rPr>
              <w:t xml:space="preserve">(ідентифікатор закупівлі: </w:t>
            </w:r>
            <w:r w:rsidRPr="003D412A">
              <w:rPr>
                <w:color w:val="000000"/>
              </w:rPr>
              <w:t>UA-2025-11-13-014353-a</w:t>
            </w:r>
            <w:r w:rsidRPr="003505E5">
              <w:rPr>
                <w:color w:val="000000"/>
              </w:rPr>
              <w:t>)</w:t>
            </w:r>
          </w:p>
        </w:tc>
      </w:tr>
      <w:tr w:rsidR="00672D2C" w:rsidRPr="003505E5" w:rsidTr="00D66E61">
        <w:trPr>
          <w:trHeight w:val="3662"/>
        </w:trPr>
        <w:tc>
          <w:tcPr>
            <w:tcW w:w="421" w:type="dxa"/>
          </w:tcPr>
          <w:p w:rsidR="00672D2C" w:rsidRPr="003505E5" w:rsidRDefault="00672D2C" w:rsidP="00E50AF5">
            <w:r w:rsidRPr="003505E5">
              <w:t>2</w:t>
            </w:r>
          </w:p>
        </w:tc>
        <w:tc>
          <w:tcPr>
            <w:tcW w:w="3210" w:type="dxa"/>
          </w:tcPr>
          <w:p w:rsidR="00672D2C" w:rsidRPr="003505E5" w:rsidRDefault="00672D2C" w:rsidP="00E50AF5">
            <w:pPr>
              <w:rPr>
                <w:b/>
              </w:rPr>
            </w:pPr>
            <w:r w:rsidRPr="003505E5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</w:tcPr>
          <w:p w:rsidR="00672D2C" w:rsidRPr="003505E5" w:rsidRDefault="00672D2C" w:rsidP="000301AA">
            <w:pPr>
              <w:ind w:firstLine="34"/>
              <w:jc w:val="both"/>
              <w:rPr>
                <w:color w:val="000000"/>
              </w:rPr>
            </w:pPr>
            <w:r w:rsidRPr="003505E5">
              <w:rPr>
                <w:color w:val="000000"/>
              </w:rPr>
              <w:t xml:space="preserve">Закупівля здійснюється з метою </w:t>
            </w:r>
            <w:r w:rsidRPr="003505E5">
              <w:rPr>
                <w:rFonts w:eastAsia="SimSun"/>
                <w:color w:val="000000"/>
                <w:lang w:eastAsia="zh-CN"/>
              </w:rPr>
              <w:t xml:space="preserve">забезпечення виконання функціональних обов’язків </w:t>
            </w:r>
            <w:r>
              <w:t>Волочиського</w:t>
            </w:r>
            <w:r w:rsidRPr="00311786">
              <w:t xml:space="preserve"> відділ</w:t>
            </w:r>
            <w:r>
              <w:t>у</w:t>
            </w:r>
            <w:r w:rsidRPr="00311786">
              <w:t xml:space="preserve"> обслуговування платників Хмельницької ДПІ                          ГУ ДПС у  Хмельницькій  області</w:t>
            </w:r>
            <w:r w:rsidRPr="003505E5">
              <w:rPr>
                <w:color w:val="000000"/>
              </w:rPr>
              <w:t xml:space="preserve">. </w:t>
            </w:r>
          </w:p>
          <w:p w:rsidR="00672D2C" w:rsidRPr="003505E5" w:rsidRDefault="00672D2C" w:rsidP="00DB10EF">
            <w:pPr>
              <w:jc w:val="both"/>
            </w:pPr>
            <w:r w:rsidRPr="003505E5">
              <w:t xml:space="preserve">Технічні та якісні характеристики предмета закупівлі </w:t>
            </w:r>
            <w:r w:rsidRPr="003505E5">
              <w:rPr>
                <w:szCs w:val="28"/>
              </w:rPr>
              <w:t>визначені у відповідності до вимог діючих в Україні нормативних документів, якими встановлюються вимоги до технічних характеристик таких послуг</w:t>
            </w:r>
            <w:r>
              <w:rPr>
                <w:szCs w:val="28"/>
              </w:rPr>
              <w:t>,</w:t>
            </w:r>
            <w:r w:rsidRPr="003505E5">
              <w:t xml:space="preserve"> з урахуванням особливостей обладнання, що знаходиться на обліку та перебуває в експлуатації у </w:t>
            </w:r>
            <w:r>
              <w:t>Волочиського</w:t>
            </w:r>
            <w:r w:rsidRPr="00311786">
              <w:t xml:space="preserve"> відділ</w:t>
            </w:r>
            <w:r>
              <w:t>у</w:t>
            </w:r>
            <w:r w:rsidRPr="00311786">
              <w:t xml:space="preserve"> обслуговування платників Хмельницької ДПІ                          ГУ ДПС у  Хмельницькій  област</w:t>
            </w:r>
            <w:r>
              <w:t>і</w:t>
            </w:r>
            <w:r w:rsidRPr="003505E5">
              <w:t xml:space="preserve">. </w:t>
            </w:r>
            <w:r w:rsidRPr="003505E5">
              <w:rPr>
                <w:color w:val="000000"/>
                <w:lang w:eastAsia="zh-CN"/>
              </w:rPr>
              <w:t>Послуг</w:t>
            </w:r>
            <w:r>
              <w:rPr>
                <w:color w:val="000000"/>
                <w:lang w:eastAsia="zh-CN"/>
              </w:rPr>
              <w:t xml:space="preserve"> з заправки (відновлення) </w:t>
            </w:r>
            <w:r w:rsidRPr="003505E5">
              <w:rPr>
                <w:color w:val="000000"/>
                <w:lang w:eastAsia="zh-CN"/>
              </w:rPr>
              <w:t>картрид</w:t>
            </w:r>
            <w:r>
              <w:rPr>
                <w:color w:val="000000"/>
                <w:lang w:eastAsia="zh-CN"/>
              </w:rPr>
              <w:t>жів</w:t>
            </w:r>
            <w:r w:rsidRPr="003505E5">
              <w:t xml:space="preserve"> потребують </w:t>
            </w:r>
            <w:r>
              <w:t>6</w:t>
            </w:r>
            <w:r w:rsidRPr="003505E5">
              <w:t xml:space="preserve"> </w:t>
            </w:r>
            <w:r>
              <w:t>картриджів для</w:t>
            </w:r>
            <w:r w:rsidRPr="003505E5">
              <w:t xml:space="preserve"> друкуючої техніки різних виробників.</w:t>
            </w:r>
          </w:p>
          <w:p w:rsidR="00672D2C" w:rsidRPr="003505E5" w:rsidRDefault="00672D2C" w:rsidP="003505E5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505E5">
              <w:rPr>
                <w:rFonts w:ascii="Times New Roman" w:hAnsi="Times New Roman"/>
                <w:sz w:val="24"/>
                <w:lang w:val="uk-UA"/>
              </w:rPr>
              <w:t xml:space="preserve">Детальна інформація про технічні, якісні та інші характеристики предмету закупівлі зазначена в Додатку </w:t>
            </w:r>
            <w:r>
              <w:rPr>
                <w:rFonts w:ascii="Times New Roman" w:hAnsi="Times New Roman"/>
                <w:sz w:val="24"/>
                <w:lang w:val="uk-UA"/>
              </w:rPr>
              <w:t>2</w:t>
            </w:r>
            <w:r w:rsidRPr="003505E5">
              <w:rPr>
                <w:rFonts w:ascii="Times New Roman" w:hAnsi="Times New Roman"/>
                <w:sz w:val="24"/>
                <w:lang w:val="uk-UA"/>
              </w:rPr>
              <w:t xml:space="preserve"> тендерної документації.     </w:t>
            </w:r>
            <w:bookmarkStart w:id="0" w:name="_GoBack"/>
            <w:bookmarkEnd w:id="0"/>
          </w:p>
        </w:tc>
      </w:tr>
      <w:tr w:rsidR="00672D2C" w:rsidRPr="003505E5" w:rsidTr="003635A7">
        <w:trPr>
          <w:trHeight w:val="2308"/>
        </w:trPr>
        <w:tc>
          <w:tcPr>
            <w:tcW w:w="421" w:type="dxa"/>
          </w:tcPr>
          <w:p w:rsidR="00672D2C" w:rsidRPr="003505E5" w:rsidRDefault="00672D2C" w:rsidP="00E50AF5">
            <w:r w:rsidRPr="003505E5">
              <w:t>3</w:t>
            </w:r>
          </w:p>
        </w:tc>
        <w:tc>
          <w:tcPr>
            <w:tcW w:w="3210" w:type="dxa"/>
          </w:tcPr>
          <w:p w:rsidR="00672D2C" w:rsidRPr="003505E5" w:rsidRDefault="00672D2C" w:rsidP="00E50AF5">
            <w:pPr>
              <w:rPr>
                <w:b/>
              </w:rPr>
            </w:pPr>
            <w:r w:rsidRPr="003505E5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405" w:type="dxa"/>
          </w:tcPr>
          <w:p w:rsidR="00672D2C" w:rsidRPr="003D412A" w:rsidRDefault="00672D2C" w:rsidP="003D412A">
            <w:pPr>
              <w:jc w:val="both"/>
              <w:rPr>
                <w:color w:val="000000"/>
                <w:spacing w:val="-10"/>
              </w:rPr>
            </w:pPr>
            <w:r w:rsidRPr="003505E5">
              <w:rPr>
                <w:spacing w:val="-10"/>
              </w:rPr>
              <w:t xml:space="preserve">Розрахунок очікуваної вартості предмета закупівлі було складено </w:t>
            </w:r>
            <w:r w:rsidRPr="003505E5">
              <w:rPr>
                <w:spacing w:val="-10"/>
              </w:rPr>
              <w:br/>
              <w:t xml:space="preserve">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</w:t>
            </w:r>
            <w:r w:rsidRPr="003505E5">
              <w:rPr>
                <w:color w:val="000000"/>
                <w:spacing w:val="-10"/>
              </w:rPr>
              <w:t xml:space="preserve">зокрема використовуючи метод розрахунку очікуваної вартості товарів/послуг на підставі закупівельних цін попередніх закупівель та </w:t>
            </w:r>
            <w:r w:rsidRPr="003505E5">
              <w:rPr>
                <w:szCs w:val="28"/>
              </w:rPr>
              <w:t>інформації про ціни на послуги, що міститься в мережі Інтернет у відкритому доступі</w:t>
            </w:r>
            <w:r>
              <w:rPr>
                <w:color w:val="000000"/>
                <w:spacing w:val="-10"/>
              </w:rPr>
              <w:t xml:space="preserve">. </w:t>
            </w:r>
            <w:r w:rsidRPr="003505E5">
              <w:rPr>
                <w:color w:val="000000"/>
                <w:spacing w:val="-10"/>
              </w:rPr>
              <w:t xml:space="preserve">Очікувана вартість предмета закупівлі, з урахуванням кількості послуг, склала </w:t>
            </w:r>
            <w:r>
              <w:rPr>
                <w:color w:val="000000"/>
                <w:spacing w:val="-10"/>
              </w:rPr>
              <w:t>7 000,00</w:t>
            </w:r>
            <w:r w:rsidRPr="003505E5">
              <w:rPr>
                <w:color w:val="000000"/>
                <w:spacing w:val="-10"/>
              </w:rPr>
              <w:t xml:space="preserve"> грн.</w:t>
            </w:r>
            <w:r>
              <w:rPr>
                <w:color w:val="000000"/>
                <w:spacing w:val="-10"/>
              </w:rPr>
              <w:t xml:space="preserve"> (</w:t>
            </w:r>
            <w:r w:rsidRPr="003D412A">
              <w:rPr>
                <w:bCs/>
                <w:color w:val="000000"/>
                <w:spacing w:val="-10"/>
                <w:lang w:val="ru-RU"/>
              </w:rPr>
              <w:t>C</w:t>
            </w:r>
            <w:r w:rsidRPr="003D412A">
              <w:rPr>
                <w:bCs/>
                <w:color w:val="000000"/>
                <w:spacing w:val="-10"/>
              </w:rPr>
              <w:t>убвенція Наркевицької селищної ради)</w:t>
            </w:r>
          </w:p>
          <w:p w:rsidR="00672D2C" w:rsidRPr="003505E5" w:rsidRDefault="00672D2C" w:rsidP="00EE2CE0">
            <w:pPr>
              <w:jc w:val="both"/>
            </w:pPr>
          </w:p>
        </w:tc>
      </w:tr>
    </w:tbl>
    <w:p w:rsidR="00672D2C" w:rsidRPr="003505E5" w:rsidRDefault="00672D2C" w:rsidP="00AB5DFA"/>
    <w:sectPr w:rsidR="00672D2C" w:rsidRPr="003505E5" w:rsidSect="00666D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??Ё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0136"/>
    <w:multiLevelType w:val="hybridMultilevel"/>
    <w:tmpl w:val="83EED19C"/>
    <w:lvl w:ilvl="0" w:tplc="A380F89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4045672D"/>
    <w:multiLevelType w:val="hybridMultilevel"/>
    <w:tmpl w:val="6A4C80C2"/>
    <w:lvl w:ilvl="0" w:tplc="7F2C1894">
      <w:start w:val="1"/>
      <w:numFmt w:val="upperRoman"/>
      <w:lvlText w:val="%1."/>
      <w:lvlJc w:val="left"/>
      <w:pPr>
        <w:ind w:left="753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2">
    <w:nsid w:val="526D56F4"/>
    <w:multiLevelType w:val="multilevel"/>
    <w:tmpl w:val="04220023"/>
    <w:lvl w:ilvl="0">
      <w:start w:val="1"/>
      <w:numFmt w:val="upperRoman"/>
      <w:pStyle w:val="Heading1"/>
      <w:lvlText w:val="Статья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Раздел %1.%2"/>
      <w:lvlJc w:val="left"/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">
    <w:nsid w:val="69C446CB"/>
    <w:multiLevelType w:val="hybridMultilevel"/>
    <w:tmpl w:val="580A1142"/>
    <w:lvl w:ilvl="0" w:tplc="8CCCEB30">
      <w:start w:val="465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333"/>
    <w:rsid w:val="000301AA"/>
    <w:rsid w:val="00045167"/>
    <w:rsid w:val="00057AF3"/>
    <w:rsid w:val="0006232D"/>
    <w:rsid w:val="000915D5"/>
    <w:rsid w:val="00127AD6"/>
    <w:rsid w:val="00153564"/>
    <w:rsid w:val="002232A3"/>
    <w:rsid w:val="002302E1"/>
    <w:rsid w:val="00240A04"/>
    <w:rsid w:val="002929E0"/>
    <w:rsid w:val="00311786"/>
    <w:rsid w:val="00316AF5"/>
    <w:rsid w:val="003505E5"/>
    <w:rsid w:val="00362743"/>
    <w:rsid w:val="003635A7"/>
    <w:rsid w:val="00373CC7"/>
    <w:rsid w:val="00387D70"/>
    <w:rsid w:val="00391762"/>
    <w:rsid w:val="003D412A"/>
    <w:rsid w:val="004020D8"/>
    <w:rsid w:val="00420BCC"/>
    <w:rsid w:val="00420FBC"/>
    <w:rsid w:val="00476F86"/>
    <w:rsid w:val="00497646"/>
    <w:rsid w:val="004F56DE"/>
    <w:rsid w:val="005067A1"/>
    <w:rsid w:val="00535551"/>
    <w:rsid w:val="00544A29"/>
    <w:rsid w:val="005C34B4"/>
    <w:rsid w:val="0060207D"/>
    <w:rsid w:val="006507B3"/>
    <w:rsid w:val="0066088B"/>
    <w:rsid w:val="00666D21"/>
    <w:rsid w:val="00672D2C"/>
    <w:rsid w:val="00694731"/>
    <w:rsid w:val="006C2CF2"/>
    <w:rsid w:val="007160FE"/>
    <w:rsid w:val="0073389D"/>
    <w:rsid w:val="007A302D"/>
    <w:rsid w:val="007F2B1D"/>
    <w:rsid w:val="00801E07"/>
    <w:rsid w:val="00900C9E"/>
    <w:rsid w:val="009048D9"/>
    <w:rsid w:val="009347B3"/>
    <w:rsid w:val="009A161D"/>
    <w:rsid w:val="00A4702E"/>
    <w:rsid w:val="00A60528"/>
    <w:rsid w:val="00A764C8"/>
    <w:rsid w:val="00AB5DFA"/>
    <w:rsid w:val="00B01D58"/>
    <w:rsid w:val="00B06701"/>
    <w:rsid w:val="00B434BE"/>
    <w:rsid w:val="00B43699"/>
    <w:rsid w:val="00BB50D6"/>
    <w:rsid w:val="00BD4E27"/>
    <w:rsid w:val="00BF1333"/>
    <w:rsid w:val="00C62F37"/>
    <w:rsid w:val="00C632F8"/>
    <w:rsid w:val="00C653CE"/>
    <w:rsid w:val="00CB4522"/>
    <w:rsid w:val="00CF6B0E"/>
    <w:rsid w:val="00D66E61"/>
    <w:rsid w:val="00DB10EF"/>
    <w:rsid w:val="00E01EA3"/>
    <w:rsid w:val="00E061CB"/>
    <w:rsid w:val="00E325DB"/>
    <w:rsid w:val="00E50AF5"/>
    <w:rsid w:val="00E71182"/>
    <w:rsid w:val="00EE2CE0"/>
    <w:rsid w:val="00F870C3"/>
    <w:rsid w:val="00FA1E23"/>
    <w:rsid w:val="00FE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B5DFA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5DF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Heading2">
    <w:name w:val="heading 2"/>
    <w:basedOn w:val="Normal"/>
    <w:link w:val="Heading2Char"/>
    <w:uiPriority w:val="99"/>
    <w:qFormat/>
    <w:rsid w:val="00AB5DFA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5DF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B5DF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B5DF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B5DF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B5DFA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B5DFA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DF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5DFA"/>
    <w:rPr>
      <w:rFonts w:ascii="Arial" w:hAnsi="Arial" w:cs="Arial"/>
      <w:b/>
      <w:bCs/>
      <w:kern w:val="32"/>
      <w:sz w:val="32"/>
      <w:szCs w:val="32"/>
      <w:lang w:eastAsia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B5DFA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5DFA"/>
    <w:rPr>
      <w:rFonts w:ascii="Arial" w:hAnsi="Arial" w:cs="Arial"/>
      <w:b/>
      <w:bCs/>
      <w:sz w:val="26"/>
      <w:szCs w:val="26"/>
      <w:lang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B5DFA"/>
    <w:rPr>
      <w:rFonts w:ascii="Times New Roman" w:hAnsi="Times New Roman" w:cs="Times New Roman"/>
      <w:b/>
      <w:bCs/>
      <w:sz w:val="28"/>
      <w:szCs w:val="28"/>
      <w:lang w:eastAsia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B5DFA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B5DFA"/>
    <w:rPr>
      <w:rFonts w:ascii="Times New Roman" w:hAnsi="Times New Roman" w:cs="Times New Roman"/>
      <w:b/>
      <w:bCs/>
      <w:lang w:eastAsia="uk-U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B5DFA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B5DFA"/>
    <w:rPr>
      <w:rFonts w:ascii="Times New Roman" w:hAnsi="Times New Roman" w:cs="Times New Roman"/>
      <w:i/>
      <w:iCs/>
      <w:sz w:val="24"/>
      <w:szCs w:val="24"/>
      <w:lang w:eastAsia="uk-U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B5DFA"/>
    <w:rPr>
      <w:rFonts w:ascii="Arial" w:hAnsi="Arial" w:cs="Arial"/>
      <w:lang w:eastAsia="uk-UA"/>
    </w:rPr>
  </w:style>
  <w:style w:type="paragraph" w:styleId="NoSpacing">
    <w:name w:val="No Spacing"/>
    <w:uiPriority w:val="99"/>
    <w:qFormat/>
    <w:rsid w:val="00B43699"/>
    <w:pPr>
      <w:suppressAutoHyphens/>
    </w:pPr>
    <w:rPr>
      <w:rFonts w:eastAsia="Times New Roman"/>
      <w:lang w:val="ru-RU" w:eastAsia="ar-SA"/>
    </w:rPr>
  </w:style>
  <w:style w:type="paragraph" w:customStyle="1" w:styleId="a">
    <w:name w:val="a"/>
    <w:basedOn w:val="Normal"/>
    <w:uiPriority w:val="99"/>
    <w:rsid w:val="00B43699"/>
    <w:pPr>
      <w:suppressAutoHyphens/>
      <w:spacing w:beforeAutospacing="1" w:afterAutospacing="1"/>
    </w:pPr>
  </w:style>
  <w:style w:type="paragraph" w:styleId="NormalWeb">
    <w:name w:val="Normal (Web)"/>
    <w:basedOn w:val="Normal"/>
    <w:uiPriority w:val="99"/>
    <w:semiHidden/>
    <w:rsid w:val="00362743"/>
  </w:style>
  <w:style w:type="paragraph" w:styleId="ListParagraph">
    <w:name w:val="List Paragraph"/>
    <w:basedOn w:val="Normal"/>
    <w:uiPriority w:val="99"/>
    <w:qFormat/>
    <w:rsid w:val="00C653CE"/>
    <w:pPr>
      <w:ind w:left="720"/>
      <w:contextualSpacing/>
    </w:pPr>
  </w:style>
  <w:style w:type="character" w:customStyle="1" w:styleId="a0">
    <w:name w:val="Другое_"/>
    <w:link w:val="a1"/>
    <w:uiPriority w:val="99"/>
    <w:locked/>
    <w:rsid w:val="00C653CE"/>
    <w:rPr>
      <w:rFonts w:ascii="Tahoma" w:eastAsia="Times New Roman" w:hAnsi="Tahoma"/>
      <w:sz w:val="18"/>
    </w:rPr>
  </w:style>
  <w:style w:type="paragraph" w:customStyle="1" w:styleId="a1">
    <w:name w:val="Другое"/>
    <w:basedOn w:val="Normal"/>
    <w:link w:val="a0"/>
    <w:uiPriority w:val="99"/>
    <w:rsid w:val="00C653CE"/>
    <w:pPr>
      <w:widowControl w:val="0"/>
      <w:spacing w:line="254" w:lineRule="auto"/>
      <w:ind w:firstLine="400"/>
    </w:pPr>
    <w:rPr>
      <w:rFonts w:ascii="Tahoma" w:eastAsia="Calibri" w:hAnsi="Tahoma"/>
      <w:sz w:val="18"/>
      <w:szCs w:val="18"/>
      <w:lang w:val="en-US"/>
    </w:rPr>
  </w:style>
  <w:style w:type="paragraph" w:customStyle="1" w:styleId="a2">
    <w:name w:val="Знак Знак"/>
    <w:basedOn w:val="Normal"/>
    <w:uiPriority w:val="99"/>
    <w:rsid w:val="00900C9E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"/>
    <w:basedOn w:val="Normal"/>
    <w:uiPriority w:val="99"/>
    <w:rsid w:val="00A764C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4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287</Words>
  <Characters>1639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</dc:title>
  <dc:subject/>
  <dc:creator>КИНАЛИ ДЕНИС СЕРГІЙОВИЧ</dc:creator>
  <cp:keywords/>
  <dc:description/>
  <cp:lastModifiedBy>0300_BID</cp:lastModifiedBy>
  <cp:revision>3</cp:revision>
  <cp:lastPrinted>2023-08-29T07:38:00Z</cp:lastPrinted>
  <dcterms:created xsi:type="dcterms:W3CDTF">2025-11-14T11:17:00Z</dcterms:created>
  <dcterms:modified xsi:type="dcterms:W3CDTF">2025-11-14T11:21:00Z</dcterms:modified>
</cp:coreProperties>
</file>